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2EFC" w14:textId="77777777" w:rsidR="007D0A63" w:rsidRPr="007D0A63" w:rsidRDefault="007D0A63" w:rsidP="00B33482">
      <w:pPr>
        <w:tabs>
          <w:tab w:val="right" w:pos="9639"/>
        </w:tabs>
        <w:spacing w:after="480"/>
        <w:outlineLvl w:val="0"/>
        <w:rPr>
          <w:rFonts w:eastAsia="Times New Roman"/>
          <w:b/>
          <w:caps/>
          <w:sz w:val="48"/>
          <w:lang w:eastAsia="da-DK"/>
        </w:rPr>
      </w:pPr>
      <w:r w:rsidRPr="007D0A63">
        <w:rPr>
          <w:rFonts w:eastAsia="Times New Roman"/>
          <w:b/>
          <w:caps/>
          <w:sz w:val="48"/>
          <w:lang w:eastAsia="da-DK"/>
        </w:rPr>
        <w:t>PRESSEMEDDELELSE</w:t>
      </w:r>
    </w:p>
    <w:p w14:paraId="0D0F79D4" w14:textId="61AD2867" w:rsidR="002A3487" w:rsidRPr="00066FDE" w:rsidRDefault="00DB6ADB" w:rsidP="00066FDE">
      <w:pPr>
        <w:spacing w:after="240"/>
        <w:jc w:val="left"/>
        <w:rPr>
          <w:rFonts w:eastAsia="Times New Roman"/>
          <w:b/>
          <w:sz w:val="28"/>
          <w:szCs w:val="28"/>
          <w:lang w:eastAsia="da-DK"/>
        </w:rPr>
      </w:pPr>
      <w:r w:rsidRPr="00DB6ADB">
        <w:rPr>
          <w:rFonts w:eastAsia="Times New Roman"/>
          <w:b/>
          <w:sz w:val="28"/>
          <w:szCs w:val="28"/>
          <w:lang w:eastAsia="da-DK"/>
        </w:rPr>
        <w:t>Taber® V-5 stivhedstester</w: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begin"/>
      </w:r>
      <w:r w:rsidR="002A3487" w:rsidRPr="00066FDE">
        <w:rPr>
          <w:rFonts w:eastAsia="Times New Roman"/>
          <w:b/>
          <w:sz w:val="28"/>
          <w:szCs w:val="28"/>
          <w:lang w:eastAsia="da-DK"/>
        </w:rPr>
        <w:instrText xml:space="preserve"> FILLIN  "Indtast overskrift"  \* MERGEFORMAT </w:instrTex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end"/>
      </w:r>
    </w:p>
    <w:p w14:paraId="1FB1D481" w14:textId="77777777" w:rsidR="00DB6ADB" w:rsidRPr="00072740" w:rsidRDefault="00DB6ADB" w:rsidP="00DB6ADB">
      <w:pPr>
        <w:jc w:val="left"/>
        <w:rPr>
          <w:bCs/>
          <w:i/>
          <w:iCs/>
        </w:rPr>
      </w:pPr>
      <w:r w:rsidRPr="00072740">
        <w:rPr>
          <w:bCs/>
          <w:i/>
          <w:iCs/>
        </w:rPr>
        <w:t>P</w:t>
      </w:r>
      <w:r w:rsidRPr="00DA21EF">
        <w:rPr>
          <w:bCs/>
          <w:i/>
          <w:iCs/>
        </w:rPr>
        <w:t xml:space="preserve">ræcis og </w:t>
      </w:r>
      <w:r w:rsidRPr="00072740">
        <w:rPr>
          <w:bCs/>
          <w:i/>
          <w:iCs/>
        </w:rPr>
        <w:t>r</w:t>
      </w:r>
      <w:r w:rsidRPr="00DA21EF">
        <w:rPr>
          <w:bCs/>
          <w:i/>
          <w:iCs/>
        </w:rPr>
        <w:t xml:space="preserve">esponsiv </w:t>
      </w:r>
      <w:r w:rsidRPr="00072740">
        <w:rPr>
          <w:bCs/>
          <w:i/>
          <w:iCs/>
        </w:rPr>
        <w:t>måling af b</w:t>
      </w:r>
      <w:r w:rsidRPr="00DA21EF">
        <w:rPr>
          <w:bCs/>
          <w:i/>
          <w:iCs/>
        </w:rPr>
        <w:t>øjningsmodstand</w:t>
      </w:r>
    </w:p>
    <w:p w14:paraId="2B07B235" w14:textId="4517773A" w:rsidR="00462105" w:rsidRDefault="00462105" w:rsidP="00B33482">
      <w:pPr>
        <w:spacing w:after="360"/>
        <w:rPr>
          <w:rFonts w:eastAsia="Times New Roman"/>
          <w:i/>
          <w:lang w:eastAsia="da-DK"/>
        </w:rPr>
      </w:pPr>
    </w:p>
    <w:p w14:paraId="328BD544" w14:textId="77777777" w:rsidR="00DB6ADB" w:rsidRDefault="00B5377D" w:rsidP="00DB6ADB">
      <w:pPr>
        <w:jc w:val="left"/>
      </w:pPr>
      <w:r w:rsidRPr="004C1E69">
        <w:rPr>
          <w:rFonts w:eastAsia="Calibri"/>
          <w:spacing w:val="2"/>
          <w:szCs w:val="20"/>
        </w:rPr>
        <w:t>Strenometer ApS</w:t>
      </w:r>
      <w:r w:rsidR="00462105" w:rsidRPr="004C1E69">
        <w:rPr>
          <w:rFonts w:eastAsia="Calibri"/>
          <w:spacing w:val="2"/>
          <w:szCs w:val="20"/>
        </w:rPr>
        <w:t xml:space="preserve"> er glade for at præsentere </w:t>
      </w:r>
      <w:r w:rsidR="00DB6ADB">
        <w:t xml:space="preserve">Taber® </w:t>
      </w:r>
      <w:r w:rsidR="00DB6ADB" w:rsidRPr="00DA21EF">
        <w:t>stivhedstester</w:t>
      </w:r>
      <w:r w:rsidR="00DB6ADB">
        <w:t xml:space="preserve"> model </w:t>
      </w:r>
      <w:r w:rsidR="00DB6ADB" w:rsidRPr="00DA21EF">
        <w:t xml:space="preserve">V-5, en avanceret og præcis metode til måling af små belastningsændringer, som gør det muligt at evaluere bøjningsmodstanden af forskellige materialer. Denne nye løsning er ideel </w:t>
      </w:r>
      <w:r w:rsidR="00DB6ADB">
        <w:t xml:space="preserve">til </w:t>
      </w:r>
      <w:r w:rsidR="00DB6ADB" w:rsidRPr="00DA21EF">
        <w:t>laboratorier, tekniske afdelinger og producenter der ønsker pålidelige og reproducerbare testresultater.</w:t>
      </w:r>
    </w:p>
    <w:p w14:paraId="398169F8" w14:textId="77777777" w:rsidR="00DB6ADB" w:rsidRPr="00DA21EF" w:rsidRDefault="00DB6ADB" w:rsidP="00DB6ADB">
      <w:pPr>
        <w:jc w:val="left"/>
      </w:pPr>
    </w:p>
    <w:p w14:paraId="34CB27E3" w14:textId="77777777" w:rsidR="00DB6ADB" w:rsidRDefault="00DB6ADB" w:rsidP="00DB6ADB">
      <w:pPr>
        <w:jc w:val="left"/>
      </w:pPr>
      <w:r w:rsidRPr="00DA21EF">
        <w:t xml:space="preserve">Med </w:t>
      </w:r>
      <w:r w:rsidRPr="0065045F">
        <w:t xml:space="preserve">Taber® V-5 stivhedstester </w:t>
      </w:r>
      <w:r w:rsidRPr="00DA21EF">
        <w:t xml:space="preserve">kan </w:t>
      </w:r>
      <w:r>
        <w:t xml:space="preserve">man </w:t>
      </w:r>
      <w:r w:rsidRPr="00DA21EF">
        <w:t>teste prøveemner på op til 7,5 mm tykkelse. Den innovative teknologi gør det muligt at måle meget små ændringer i belastning</w:t>
      </w:r>
      <w:r>
        <w:t>en</w:t>
      </w:r>
      <w:r w:rsidRPr="00DA21EF">
        <w:t xml:space="preserve"> </w:t>
      </w:r>
      <w:r>
        <w:t>og giver dermed en</w:t>
      </w:r>
      <w:r w:rsidRPr="00DA21EF">
        <w:t xml:space="preserve"> præcis evaluering af materialernes bøjningsmodstand. </w:t>
      </w:r>
      <w:r>
        <w:t>Instrumentets</w:t>
      </w:r>
      <w:r w:rsidRPr="00DA21EF">
        <w:t xml:space="preserve"> nøjagtighed er fabrikskalibreret til ± 1 % af hele skalaen hvilket garanterer pålidelige målinger.</w:t>
      </w:r>
    </w:p>
    <w:p w14:paraId="70C5EC4E" w14:textId="77777777" w:rsidR="00DB6ADB" w:rsidRPr="00DA21EF" w:rsidRDefault="00DB6ADB" w:rsidP="00DB6ADB">
      <w:pPr>
        <w:jc w:val="left"/>
      </w:pPr>
    </w:p>
    <w:p w14:paraId="7407590E" w14:textId="77777777" w:rsidR="00DB6ADB" w:rsidRDefault="00DB6ADB" w:rsidP="00DB6ADB">
      <w:pPr>
        <w:jc w:val="left"/>
      </w:pPr>
      <w:r>
        <w:t xml:space="preserve">En </w:t>
      </w:r>
      <w:r w:rsidRPr="00DA21EF">
        <w:t xml:space="preserve">brugervenlig LCD-touchscreen med valgbare visningsmuligheder </w:t>
      </w:r>
      <w:r>
        <w:t>danner grundlag for</w:t>
      </w:r>
      <w:r w:rsidRPr="00DA21EF">
        <w:t xml:space="preserve"> en intuitiv og let navigerbar brugergrænseflade. Grafisk visning af testområdets opsætning gør det muligt at få et klart billede af testprocessen hvilket forbedrer både effektivitet og nøjagtighed.</w:t>
      </w:r>
      <w:r>
        <w:t xml:space="preserve"> F</w:t>
      </w:r>
      <w:r w:rsidRPr="00DA21EF">
        <w:t>oruddefinerede parametre</w:t>
      </w:r>
      <w:r>
        <w:t>,</w:t>
      </w:r>
      <w:r w:rsidRPr="00DA21EF">
        <w:t xml:space="preserve"> som </w:t>
      </w:r>
      <w:r>
        <w:t xml:space="preserve">fx </w:t>
      </w:r>
      <w:r w:rsidRPr="00DA21EF">
        <w:t>prøvelængde, afbøjningsvinkel og belastningshastighed</w:t>
      </w:r>
      <w:r>
        <w:t>,</w:t>
      </w:r>
      <w:r w:rsidRPr="00DA21EF">
        <w:t xml:space="preserve"> sikrer at hver test udføres under de samme betingelser</w:t>
      </w:r>
      <w:r>
        <w:t xml:space="preserve"> så man får</w:t>
      </w:r>
      <w:r w:rsidRPr="00DA21EF">
        <w:t xml:space="preserve"> reproducerbare og sammenlignelige resultater.</w:t>
      </w:r>
      <w:r>
        <w:t xml:space="preserve"> </w:t>
      </w:r>
    </w:p>
    <w:p w14:paraId="58F05D81" w14:textId="77777777" w:rsidR="00DB6ADB" w:rsidRDefault="00DB6ADB" w:rsidP="00DB6ADB">
      <w:pPr>
        <w:jc w:val="left"/>
      </w:pPr>
    </w:p>
    <w:p w14:paraId="183FFB9A" w14:textId="77777777" w:rsidR="00DB6ADB" w:rsidRDefault="00DB6ADB" w:rsidP="00DB6ADB">
      <w:pPr>
        <w:jc w:val="left"/>
      </w:pPr>
      <w:r w:rsidRPr="00DA21EF">
        <w:t xml:space="preserve">Med </w:t>
      </w:r>
      <w:r>
        <w:t xml:space="preserve">sine </w:t>
      </w:r>
      <w:r w:rsidRPr="00DA21EF">
        <w:t xml:space="preserve">ni forskellige testområder </w:t>
      </w:r>
      <w:r>
        <w:t xml:space="preserve">gør </w:t>
      </w:r>
      <w:r w:rsidRPr="0065045F">
        <w:t xml:space="preserve">Taber® V-5 stivhedstester </w:t>
      </w:r>
      <w:r>
        <w:t xml:space="preserve">det </w:t>
      </w:r>
      <w:r w:rsidRPr="00DA21EF">
        <w:t>mulig</w:t>
      </w:r>
      <w:r>
        <w:t>t</w:t>
      </w:r>
      <w:r w:rsidRPr="00DA21EF">
        <w:t xml:space="preserve"> at </w:t>
      </w:r>
      <w:r>
        <w:t xml:space="preserve">teste stivhed og bøjningsmodstand hos </w:t>
      </w:r>
      <w:r w:rsidRPr="00DA21EF">
        <w:t>en lang række forskellige materialer</w:t>
      </w:r>
      <w:r>
        <w:t>, inklusive bl.a. papir, pap, plast, metal, fiberdug, tekstiler, gummi, filt samt ledninger og kabler.</w:t>
      </w:r>
      <w:r w:rsidRPr="00DA21EF">
        <w:t xml:space="preserve"> Resultaterne </w:t>
      </w:r>
      <w:r>
        <w:t>vises</w:t>
      </w:r>
      <w:r w:rsidRPr="00DA21EF">
        <w:t xml:space="preserve"> i </w:t>
      </w:r>
      <w:r>
        <w:t>Taber-s</w:t>
      </w:r>
      <w:r w:rsidRPr="00DA21EF">
        <w:t>tivhedsenheder</w:t>
      </w:r>
      <w:r>
        <w:t xml:space="preserve">, enten </w:t>
      </w:r>
      <w:r w:rsidRPr="00DA21EF">
        <w:t>gf·cm eller mN·m</w:t>
      </w:r>
      <w:r>
        <w:t xml:space="preserve"> efter eget valg, og t</w:t>
      </w:r>
      <w:r w:rsidRPr="00DA21EF">
        <w:t>estresultater</w:t>
      </w:r>
      <w:r>
        <w:t>ne</w:t>
      </w:r>
      <w:r w:rsidRPr="00DA21EF">
        <w:t xml:space="preserve"> kan nemt lagres og overføres via USB hvilket </w:t>
      </w:r>
      <w:r>
        <w:t xml:space="preserve">giver stor </w:t>
      </w:r>
      <w:r w:rsidRPr="00DA21EF">
        <w:t xml:space="preserve">fleksibilitet og </w:t>
      </w:r>
      <w:r>
        <w:t xml:space="preserve">nem </w:t>
      </w:r>
      <w:r w:rsidRPr="00DA21EF">
        <w:t xml:space="preserve">datahåndtering. </w:t>
      </w:r>
    </w:p>
    <w:p w14:paraId="69A3FF56" w14:textId="77777777" w:rsidR="00DB6ADB" w:rsidRDefault="00DB6ADB" w:rsidP="00DB6ADB">
      <w:pPr>
        <w:jc w:val="left"/>
      </w:pPr>
    </w:p>
    <w:p w14:paraId="53876F84" w14:textId="77777777" w:rsidR="00DB6ADB" w:rsidRDefault="00DB6ADB" w:rsidP="00DB6ADB">
      <w:pPr>
        <w:jc w:val="left"/>
      </w:pPr>
      <w:r w:rsidRPr="0065045F">
        <w:t xml:space="preserve">Taber® V-5 stivhedstester </w:t>
      </w:r>
      <w:r>
        <w:t xml:space="preserve">er </w:t>
      </w:r>
      <w:r w:rsidRPr="00DA21EF">
        <w:t>anerkendt i internationale standarder</w:t>
      </w:r>
      <w:r>
        <w:t xml:space="preserve"> – en garanti for at </w:t>
      </w:r>
      <w:r w:rsidRPr="00DA21EF">
        <w:t>resultaterne lever op til de højeste krav.</w:t>
      </w:r>
    </w:p>
    <w:p w14:paraId="7404843C" w14:textId="0DCDFCAA" w:rsidR="00462105" w:rsidRPr="007728B0" w:rsidRDefault="00B33482" w:rsidP="00DB6ADB">
      <w:pPr>
        <w:rPr>
          <w:rFonts w:eastAsia="Calibri"/>
          <w:szCs w:val="20"/>
        </w:rPr>
      </w:pPr>
      <w:r w:rsidRPr="00860824">
        <w:rPr>
          <w:color w:val="231F20"/>
        </w:rPr>
        <w:t>.</w:t>
      </w:r>
    </w:p>
    <w:p w14:paraId="0B24EC8E" w14:textId="3852D265" w:rsidR="00A154EE" w:rsidRDefault="00A154EE" w:rsidP="00066FDE">
      <w:pPr>
        <w:spacing w:before="480" w:after="600"/>
        <w:jc w:val="center"/>
      </w:pPr>
      <w:r>
        <w:t>Yderligere information om</w:t>
      </w:r>
      <w:r w:rsidR="00DF0C2E">
        <w:t xml:space="preserve"> </w:t>
      </w:r>
      <w:r w:rsidR="00DB6ADB">
        <w:rPr>
          <w:b/>
          <w:bCs/>
        </w:rPr>
        <w:t>stivhedstesteren</w:t>
      </w:r>
      <w:r w:rsidR="00204B16" w:rsidRPr="002A3487">
        <w:rPr>
          <w:b/>
        </w:rPr>
        <w:t xml:space="preserve"> </w:t>
      </w:r>
      <w:r w:rsidR="00204B16" w:rsidRPr="0051520B">
        <w:rPr>
          <w:bCs/>
        </w:rPr>
        <w:t>kan</w:t>
      </w:r>
      <w:r>
        <w:t xml:space="preserve"> hentes hos</w:t>
      </w:r>
      <w:r w:rsidR="00E709BB">
        <w:t>:</w:t>
      </w:r>
      <w:r w:rsidR="00DF0C2E">
        <w:t xml:space="preserve"> </w:t>
      </w:r>
      <w:r w:rsidR="00E709BB">
        <w:br/>
      </w:r>
      <w:r>
        <w:t>Strenometer ApS, Kongevejen 213, 2830 Virum, 4</w:t>
      </w:r>
      <w:r w:rsidR="001427E1">
        <w:t>5 95 07 00, salg@strenometer.dk</w:t>
      </w:r>
    </w:p>
    <w:p w14:paraId="1AFEEEAA" w14:textId="326F21EE" w:rsidR="00360D33" w:rsidRPr="00A154EE" w:rsidRDefault="00360D33" w:rsidP="00462105">
      <w:pPr>
        <w:spacing w:after="600"/>
      </w:pPr>
      <w:r w:rsidRPr="00066FDE">
        <w:rPr>
          <w:i/>
        </w:rPr>
        <w:t>Strenometer ApS er et førende specialfirma inden</w:t>
      </w:r>
      <w:r w:rsidR="001427E1" w:rsidRPr="00066FDE">
        <w:rPr>
          <w:i/>
        </w:rPr>
        <w:t xml:space="preserve"> </w:t>
      </w:r>
      <w:r w:rsidRPr="00066FDE">
        <w:rPr>
          <w:i/>
        </w:rPr>
        <w:t>for instrumenter og testapparater til farve- og lakindustrien, kunststofindustrien samt tekstilindustrien. Vi har en bred og veldokumenteret viden, og vores rådgivende personale har relevant markedserfaring og derfor et godt kendskab til den praktiske anvendelse af vores produkter.</w:t>
      </w:r>
    </w:p>
    <w:sectPr w:rsidR="00360D33" w:rsidRPr="00A154EE" w:rsidSect="003F0268">
      <w:pgSz w:w="11906" w:h="16838"/>
      <w:pgMar w:top="184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30F6"/>
    <w:multiLevelType w:val="hybridMultilevel"/>
    <w:tmpl w:val="9D58D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F0694"/>
    <w:multiLevelType w:val="hybridMultilevel"/>
    <w:tmpl w:val="BB565AA2"/>
    <w:lvl w:ilvl="0" w:tplc="C0A2A10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4932">
    <w:abstractNumId w:val="1"/>
  </w:num>
  <w:num w:numId="2" w16cid:durableId="41887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attachedTemplate r:id="rId1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05"/>
    <w:rsid w:val="00000CAA"/>
    <w:rsid w:val="00012357"/>
    <w:rsid w:val="00015738"/>
    <w:rsid w:val="00021768"/>
    <w:rsid w:val="000228BC"/>
    <w:rsid w:val="000246ED"/>
    <w:rsid w:val="00027916"/>
    <w:rsid w:val="000327E5"/>
    <w:rsid w:val="000343D2"/>
    <w:rsid w:val="000350CC"/>
    <w:rsid w:val="0003513C"/>
    <w:rsid w:val="00042064"/>
    <w:rsid w:val="00044769"/>
    <w:rsid w:val="00046271"/>
    <w:rsid w:val="000467D8"/>
    <w:rsid w:val="000473B3"/>
    <w:rsid w:val="00050121"/>
    <w:rsid w:val="00052A86"/>
    <w:rsid w:val="00055A2F"/>
    <w:rsid w:val="00061FF1"/>
    <w:rsid w:val="00066FDE"/>
    <w:rsid w:val="00073748"/>
    <w:rsid w:val="0008001C"/>
    <w:rsid w:val="00083205"/>
    <w:rsid w:val="00083D57"/>
    <w:rsid w:val="00084A6C"/>
    <w:rsid w:val="0009029B"/>
    <w:rsid w:val="00094A7F"/>
    <w:rsid w:val="00094EB8"/>
    <w:rsid w:val="000955CC"/>
    <w:rsid w:val="000A790D"/>
    <w:rsid w:val="000B2E36"/>
    <w:rsid w:val="000B59B2"/>
    <w:rsid w:val="000C1CA7"/>
    <w:rsid w:val="000C2C88"/>
    <w:rsid w:val="000C48A4"/>
    <w:rsid w:val="000D1297"/>
    <w:rsid w:val="000D1635"/>
    <w:rsid w:val="000D4D79"/>
    <w:rsid w:val="000E0EEB"/>
    <w:rsid w:val="000E5E85"/>
    <w:rsid w:val="000F28D7"/>
    <w:rsid w:val="000F6EC0"/>
    <w:rsid w:val="000F76AD"/>
    <w:rsid w:val="001020EE"/>
    <w:rsid w:val="0010221E"/>
    <w:rsid w:val="001023EF"/>
    <w:rsid w:val="00102A91"/>
    <w:rsid w:val="00102B58"/>
    <w:rsid w:val="001048DF"/>
    <w:rsid w:val="00104EB6"/>
    <w:rsid w:val="00105344"/>
    <w:rsid w:val="001067C7"/>
    <w:rsid w:val="0010686C"/>
    <w:rsid w:val="0011186E"/>
    <w:rsid w:val="00114BAE"/>
    <w:rsid w:val="00115C58"/>
    <w:rsid w:val="00116BD9"/>
    <w:rsid w:val="00117C2E"/>
    <w:rsid w:val="0012300B"/>
    <w:rsid w:val="00124EC5"/>
    <w:rsid w:val="00125E42"/>
    <w:rsid w:val="0012658F"/>
    <w:rsid w:val="00132559"/>
    <w:rsid w:val="001344EC"/>
    <w:rsid w:val="001351D7"/>
    <w:rsid w:val="001400D7"/>
    <w:rsid w:val="001427E1"/>
    <w:rsid w:val="001429E6"/>
    <w:rsid w:val="00146632"/>
    <w:rsid w:val="0014685F"/>
    <w:rsid w:val="0015001D"/>
    <w:rsid w:val="00152642"/>
    <w:rsid w:val="00153B50"/>
    <w:rsid w:val="00156393"/>
    <w:rsid w:val="00160487"/>
    <w:rsid w:val="0016477F"/>
    <w:rsid w:val="00165A37"/>
    <w:rsid w:val="00170725"/>
    <w:rsid w:val="001734DB"/>
    <w:rsid w:val="00180BD5"/>
    <w:rsid w:val="001817D1"/>
    <w:rsid w:val="00181FBE"/>
    <w:rsid w:val="00185365"/>
    <w:rsid w:val="00185FD2"/>
    <w:rsid w:val="0018694E"/>
    <w:rsid w:val="00186C57"/>
    <w:rsid w:val="00186D9F"/>
    <w:rsid w:val="00192AB6"/>
    <w:rsid w:val="00193CC7"/>
    <w:rsid w:val="00193FED"/>
    <w:rsid w:val="0019580C"/>
    <w:rsid w:val="00195EDD"/>
    <w:rsid w:val="001A064E"/>
    <w:rsid w:val="001A651E"/>
    <w:rsid w:val="001B0CAE"/>
    <w:rsid w:val="001B3488"/>
    <w:rsid w:val="001B7BB2"/>
    <w:rsid w:val="001B7F97"/>
    <w:rsid w:val="001C1A8B"/>
    <w:rsid w:val="001C4DC0"/>
    <w:rsid w:val="001C63B3"/>
    <w:rsid w:val="001C704F"/>
    <w:rsid w:val="001C7820"/>
    <w:rsid w:val="001D3647"/>
    <w:rsid w:val="001D36D6"/>
    <w:rsid w:val="001D3E8C"/>
    <w:rsid w:val="001D7E4A"/>
    <w:rsid w:val="001E32C6"/>
    <w:rsid w:val="001E4568"/>
    <w:rsid w:val="001E51B3"/>
    <w:rsid w:val="001E5A36"/>
    <w:rsid w:val="001E760D"/>
    <w:rsid w:val="001F0CAA"/>
    <w:rsid w:val="001F6D0C"/>
    <w:rsid w:val="001F7D7B"/>
    <w:rsid w:val="00200BAE"/>
    <w:rsid w:val="00201DF9"/>
    <w:rsid w:val="00203EEC"/>
    <w:rsid w:val="00204B16"/>
    <w:rsid w:val="00204BCF"/>
    <w:rsid w:val="002065F5"/>
    <w:rsid w:val="002126B0"/>
    <w:rsid w:val="0021374D"/>
    <w:rsid w:val="00213DC1"/>
    <w:rsid w:val="00217BBD"/>
    <w:rsid w:val="00223432"/>
    <w:rsid w:val="00224303"/>
    <w:rsid w:val="002251C6"/>
    <w:rsid w:val="002269C5"/>
    <w:rsid w:val="002277AB"/>
    <w:rsid w:val="00236216"/>
    <w:rsid w:val="0023742A"/>
    <w:rsid w:val="00242765"/>
    <w:rsid w:val="002427B9"/>
    <w:rsid w:val="0024422F"/>
    <w:rsid w:val="00244545"/>
    <w:rsid w:val="002465C6"/>
    <w:rsid w:val="00247193"/>
    <w:rsid w:val="0025220B"/>
    <w:rsid w:val="0025280C"/>
    <w:rsid w:val="00254FA3"/>
    <w:rsid w:val="0025752C"/>
    <w:rsid w:val="0026218C"/>
    <w:rsid w:val="00264636"/>
    <w:rsid w:val="00267D32"/>
    <w:rsid w:val="002739F3"/>
    <w:rsid w:val="00277463"/>
    <w:rsid w:val="00277D97"/>
    <w:rsid w:val="00282467"/>
    <w:rsid w:val="00291076"/>
    <w:rsid w:val="00292F9C"/>
    <w:rsid w:val="00297895"/>
    <w:rsid w:val="002A3487"/>
    <w:rsid w:val="002A5648"/>
    <w:rsid w:val="002A7F63"/>
    <w:rsid w:val="002B37DD"/>
    <w:rsid w:val="002B501D"/>
    <w:rsid w:val="002C0E2B"/>
    <w:rsid w:val="002C2E75"/>
    <w:rsid w:val="002C69A2"/>
    <w:rsid w:val="002D0285"/>
    <w:rsid w:val="002D33C4"/>
    <w:rsid w:val="002D4D74"/>
    <w:rsid w:val="002D5B63"/>
    <w:rsid w:val="002D6904"/>
    <w:rsid w:val="002D6B43"/>
    <w:rsid w:val="002E0DC8"/>
    <w:rsid w:val="002F245E"/>
    <w:rsid w:val="002F37EA"/>
    <w:rsid w:val="002F7BFA"/>
    <w:rsid w:val="002F7F31"/>
    <w:rsid w:val="0030394C"/>
    <w:rsid w:val="00304F73"/>
    <w:rsid w:val="00306CFE"/>
    <w:rsid w:val="00310138"/>
    <w:rsid w:val="00310C56"/>
    <w:rsid w:val="00312654"/>
    <w:rsid w:val="00312A53"/>
    <w:rsid w:val="003131B4"/>
    <w:rsid w:val="003140D9"/>
    <w:rsid w:val="00320D84"/>
    <w:rsid w:val="00323B4F"/>
    <w:rsid w:val="00323D0A"/>
    <w:rsid w:val="00330CA3"/>
    <w:rsid w:val="00336896"/>
    <w:rsid w:val="00342B69"/>
    <w:rsid w:val="00343401"/>
    <w:rsid w:val="00344A37"/>
    <w:rsid w:val="00352EFC"/>
    <w:rsid w:val="00353DAE"/>
    <w:rsid w:val="003574CE"/>
    <w:rsid w:val="00360D33"/>
    <w:rsid w:val="00362AC0"/>
    <w:rsid w:val="00367913"/>
    <w:rsid w:val="00370898"/>
    <w:rsid w:val="00371901"/>
    <w:rsid w:val="00376428"/>
    <w:rsid w:val="00385626"/>
    <w:rsid w:val="003856B6"/>
    <w:rsid w:val="00387349"/>
    <w:rsid w:val="003936B7"/>
    <w:rsid w:val="00394AC0"/>
    <w:rsid w:val="0039618D"/>
    <w:rsid w:val="003A0920"/>
    <w:rsid w:val="003A2211"/>
    <w:rsid w:val="003A27AE"/>
    <w:rsid w:val="003A39DA"/>
    <w:rsid w:val="003A6D74"/>
    <w:rsid w:val="003A770D"/>
    <w:rsid w:val="003B0472"/>
    <w:rsid w:val="003B1303"/>
    <w:rsid w:val="003B3CE0"/>
    <w:rsid w:val="003B530B"/>
    <w:rsid w:val="003C00E4"/>
    <w:rsid w:val="003C01DE"/>
    <w:rsid w:val="003C1CAC"/>
    <w:rsid w:val="003C2741"/>
    <w:rsid w:val="003C3F48"/>
    <w:rsid w:val="003C484F"/>
    <w:rsid w:val="003C5280"/>
    <w:rsid w:val="003C7D3D"/>
    <w:rsid w:val="003D16BC"/>
    <w:rsid w:val="003D5730"/>
    <w:rsid w:val="003D6ACD"/>
    <w:rsid w:val="003D6CEE"/>
    <w:rsid w:val="003E1F32"/>
    <w:rsid w:val="003E538B"/>
    <w:rsid w:val="003E7BB3"/>
    <w:rsid w:val="003F0268"/>
    <w:rsid w:val="003F0BCC"/>
    <w:rsid w:val="003F0C15"/>
    <w:rsid w:val="003F14F7"/>
    <w:rsid w:val="003F6D28"/>
    <w:rsid w:val="00401432"/>
    <w:rsid w:val="00402656"/>
    <w:rsid w:val="004070AE"/>
    <w:rsid w:val="0041088B"/>
    <w:rsid w:val="004131A3"/>
    <w:rsid w:val="004207AF"/>
    <w:rsid w:val="004230DD"/>
    <w:rsid w:val="004252FB"/>
    <w:rsid w:val="00426ED2"/>
    <w:rsid w:val="004274E9"/>
    <w:rsid w:val="00427C37"/>
    <w:rsid w:val="00433039"/>
    <w:rsid w:val="00433515"/>
    <w:rsid w:val="00437E02"/>
    <w:rsid w:val="00443687"/>
    <w:rsid w:val="0044774C"/>
    <w:rsid w:val="0045656D"/>
    <w:rsid w:val="004575C4"/>
    <w:rsid w:val="00462105"/>
    <w:rsid w:val="00467D92"/>
    <w:rsid w:val="00472F2E"/>
    <w:rsid w:val="00480537"/>
    <w:rsid w:val="004810D0"/>
    <w:rsid w:val="004879DD"/>
    <w:rsid w:val="00491DE0"/>
    <w:rsid w:val="004A2272"/>
    <w:rsid w:val="004A2301"/>
    <w:rsid w:val="004A3695"/>
    <w:rsid w:val="004A5292"/>
    <w:rsid w:val="004B0778"/>
    <w:rsid w:val="004B1491"/>
    <w:rsid w:val="004B42E2"/>
    <w:rsid w:val="004B7162"/>
    <w:rsid w:val="004C1E69"/>
    <w:rsid w:val="004C2418"/>
    <w:rsid w:val="004C30BB"/>
    <w:rsid w:val="004C335A"/>
    <w:rsid w:val="004D5777"/>
    <w:rsid w:val="004D67DF"/>
    <w:rsid w:val="004D6FAF"/>
    <w:rsid w:val="004E45D2"/>
    <w:rsid w:val="004F5A84"/>
    <w:rsid w:val="004F7D7A"/>
    <w:rsid w:val="00500D33"/>
    <w:rsid w:val="00502423"/>
    <w:rsid w:val="00504FEA"/>
    <w:rsid w:val="00514CBB"/>
    <w:rsid w:val="0051520B"/>
    <w:rsid w:val="00521118"/>
    <w:rsid w:val="00521963"/>
    <w:rsid w:val="00524A3E"/>
    <w:rsid w:val="00524B83"/>
    <w:rsid w:val="00530859"/>
    <w:rsid w:val="005308CA"/>
    <w:rsid w:val="00531DA8"/>
    <w:rsid w:val="005401D0"/>
    <w:rsid w:val="005439BD"/>
    <w:rsid w:val="00544C33"/>
    <w:rsid w:val="00544F76"/>
    <w:rsid w:val="00546743"/>
    <w:rsid w:val="0054697A"/>
    <w:rsid w:val="005475A5"/>
    <w:rsid w:val="0055069C"/>
    <w:rsid w:val="00551D20"/>
    <w:rsid w:val="005551C2"/>
    <w:rsid w:val="005575A5"/>
    <w:rsid w:val="00560C12"/>
    <w:rsid w:val="00560FEC"/>
    <w:rsid w:val="00562AEA"/>
    <w:rsid w:val="00565E84"/>
    <w:rsid w:val="005660C9"/>
    <w:rsid w:val="005700C7"/>
    <w:rsid w:val="00573C85"/>
    <w:rsid w:val="00581CF1"/>
    <w:rsid w:val="00582BE5"/>
    <w:rsid w:val="00587405"/>
    <w:rsid w:val="00592983"/>
    <w:rsid w:val="005947EB"/>
    <w:rsid w:val="00594E95"/>
    <w:rsid w:val="005A4025"/>
    <w:rsid w:val="005B0E23"/>
    <w:rsid w:val="005B27F6"/>
    <w:rsid w:val="005B7B55"/>
    <w:rsid w:val="005C4844"/>
    <w:rsid w:val="005C5484"/>
    <w:rsid w:val="005C62BD"/>
    <w:rsid w:val="005D59C9"/>
    <w:rsid w:val="005D6E1A"/>
    <w:rsid w:val="005E53D4"/>
    <w:rsid w:val="005F2583"/>
    <w:rsid w:val="005F5CE7"/>
    <w:rsid w:val="005F786B"/>
    <w:rsid w:val="005F7BE7"/>
    <w:rsid w:val="006034E5"/>
    <w:rsid w:val="00607B0F"/>
    <w:rsid w:val="0062026C"/>
    <w:rsid w:val="00622128"/>
    <w:rsid w:val="006223B3"/>
    <w:rsid w:val="00622D6F"/>
    <w:rsid w:val="00627A50"/>
    <w:rsid w:val="0063517A"/>
    <w:rsid w:val="00642A7C"/>
    <w:rsid w:val="00656967"/>
    <w:rsid w:val="00656E04"/>
    <w:rsid w:val="00657979"/>
    <w:rsid w:val="00661E7F"/>
    <w:rsid w:val="006713C8"/>
    <w:rsid w:val="00674950"/>
    <w:rsid w:val="00683A81"/>
    <w:rsid w:val="006853F7"/>
    <w:rsid w:val="006874E0"/>
    <w:rsid w:val="00692109"/>
    <w:rsid w:val="00693A28"/>
    <w:rsid w:val="00693D6E"/>
    <w:rsid w:val="006964B2"/>
    <w:rsid w:val="006A15F7"/>
    <w:rsid w:val="006B714D"/>
    <w:rsid w:val="006B7908"/>
    <w:rsid w:val="006C11A5"/>
    <w:rsid w:val="006C69E6"/>
    <w:rsid w:val="006D044A"/>
    <w:rsid w:val="006D4B44"/>
    <w:rsid w:val="006E1F3E"/>
    <w:rsid w:val="006E6286"/>
    <w:rsid w:val="006E639E"/>
    <w:rsid w:val="006F0137"/>
    <w:rsid w:val="006F04F5"/>
    <w:rsid w:val="006F1071"/>
    <w:rsid w:val="006F2E5F"/>
    <w:rsid w:val="006F3998"/>
    <w:rsid w:val="006F597A"/>
    <w:rsid w:val="006F6741"/>
    <w:rsid w:val="00703260"/>
    <w:rsid w:val="007032DF"/>
    <w:rsid w:val="00704ACA"/>
    <w:rsid w:val="00704ED3"/>
    <w:rsid w:val="007052DC"/>
    <w:rsid w:val="007060AF"/>
    <w:rsid w:val="00706E69"/>
    <w:rsid w:val="00711F38"/>
    <w:rsid w:val="00714754"/>
    <w:rsid w:val="0071578B"/>
    <w:rsid w:val="00717F7F"/>
    <w:rsid w:val="00721078"/>
    <w:rsid w:val="00721695"/>
    <w:rsid w:val="00723C8E"/>
    <w:rsid w:val="00723E01"/>
    <w:rsid w:val="00724408"/>
    <w:rsid w:val="007257DB"/>
    <w:rsid w:val="007263C2"/>
    <w:rsid w:val="00737D7D"/>
    <w:rsid w:val="00741D41"/>
    <w:rsid w:val="0074237C"/>
    <w:rsid w:val="00744FC2"/>
    <w:rsid w:val="007509B3"/>
    <w:rsid w:val="0075433A"/>
    <w:rsid w:val="0075568C"/>
    <w:rsid w:val="00761F5B"/>
    <w:rsid w:val="007626B9"/>
    <w:rsid w:val="00762CFF"/>
    <w:rsid w:val="00766045"/>
    <w:rsid w:val="007728B0"/>
    <w:rsid w:val="00776562"/>
    <w:rsid w:val="00780181"/>
    <w:rsid w:val="007805C2"/>
    <w:rsid w:val="007828C0"/>
    <w:rsid w:val="0078367B"/>
    <w:rsid w:val="0078596C"/>
    <w:rsid w:val="00790C86"/>
    <w:rsid w:val="007923A2"/>
    <w:rsid w:val="00793FC5"/>
    <w:rsid w:val="00797F5D"/>
    <w:rsid w:val="007A1838"/>
    <w:rsid w:val="007A4E3F"/>
    <w:rsid w:val="007A6A2F"/>
    <w:rsid w:val="007B0258"/>
    <w:rsid w:val="007B221B"/>
    <w:rsid w:val="007B5417"/>
    <w:rsid w:val="007C4C19"/>
    <w:rsid w:val="007C6006"/>
    <w:rsid w:val="007D0A63"/>
    <w:rsid w:val="007D2386"/>
    <w:rsid w:val="007D2B25"/>
    <w:rsid w:val="007D627B"/>
    <w:rsid w:val="007D7EB9"/>
    <w:rsid w:val="007E07DC"/>
    <w:rsid w:val="007E1FFD"/>
    <w:rsid w:val="007E300B"/>
    <w:rsid w:val="007E3DC1"/>
    <w:rsid w:val="007E6F63"/>
    <w:rsid w:val="007E7D09"/>
    <w:rsid w:val="007F2792"/>
    <w:rsid w:val="007F4C93"/>
    <w:rsid w:val="007F4F93"/>
    <w:rsid w:val="00800C3F"/>
    <w:rsid w:val="008049C0"/>
    <w:rsid w:val="0080638A"/>
    <w:rsid w:val="00807D4D"/>
    <w:rsid w:val="00812510"/>
    <w:rsid w:val="00820AC6"/>
    <w:rsid w:val="0082143A"/>
    <w:rsid w:val="00821AFA"/>
    <w:rsid w:val="00824E42"/>
    <w:rsid w:val="00825C7C"/>
    <w:rsid w:val="00827548"/>
    <w:rsid w:val="00827E5D"/>
    <w:rsid w:val="0083217E"/>
    <w:rsid w:val="008340ED"/>
    <w:rsid w:val="00836C2D"/>
    <w:rsid w:val="008468CA"/>
    <w:rsid w:val="00853988"/>
    <w:rsid w:val="008548EF"/>
    <w:rsid w:val="00856E39"/>
    <w:rsid w:val="0086678B"/>
    <w:rsid w:val="008757FB"/>
    <w:rsid w:val="00876205"/>
    <w:rsid w:val="00876C7B"/>
    <w:rsid w:val="0088239D"/>
    <w:rsid w:val="008838AC"/>
    <w:rsid w:val="008850D5"/>
    <w:rsid w:val="00885B17"/>
    <w:rsid w:val="00891694"/>
    <w:rsid w:val="008944AA"/>
    <w:rsid w:val="008967AA"/>
    <w:rsid w:val="00897D09"/>
    <w:rsid w:val="008A400A"/>
    <w:rsid w:val="008A4463"/>
    <w:rsid w:val="008A5A0C"/>
    <w:rsid w:val="008B4CAF"/>
    <w:rsid w:val="008C0935"/>
    <w:rsid w:val="008C1B8E"/>
    <w:rsid w:val="008C2649"/>
    <w:rsid w:val="008C3135"/>
    <w:rsid w:val="008C4DC2"/>
    <w:rsid w:val="008C6CAE"/>
    <w:rsid w:val="008C78DD"/>
    <w:rsid w:val="008D179E"/>
    <w:rsid w:val="008D200C"/>
    <w:rsid w:val="008D2388"/>
    <w:rsid w:val="008E193A"/>
    <w:rsid w:val="008E27ED"/>
    <w:rsid w:val="008E2CB8"/>
    <w:rsid w:val="008E3C9C"/>
    <w:rsid w:val="008E4FCD"/>
    <w:rsid w:val="008E57BE"/>
    <w:rsid w:val="008E71C7"/>
    <w:rsid w:val="008F0717"/>
    <w:rsid w:val="008F58CD"/>
    <w:rsid w:val="008F7750"/>
    <w:rsid w:val="009015C3"/>
    <w:rsid w:val="00901791"/>
    <w:rsid w:val="00901949"/>
    <w:rsid w:val="00905829"/>
    <w:rsid w:val="00907C2E"/>
    <w:rsid w:val="00910D7A"/>
    <w:rsid w:val="0091180C"/>
    <w:rsid w:val="0091293D"/>
    <w:rsid w:val="009131C2"/>
    <w:rsid w:val="00913E07"/>
    <w:rsid w:val="00925D4D"/>
    <w:rsid w:val="009312D7"/>
    <w:rsid w:val="009336CE"/>
    <w:rsid w:val="0093534C"/>
    <w:rsid w:val="009368D3"/>
    <w:rsid w:val="00941CED"/>
    <w:rsid w:val="0094298B"/>
    <w:rsid w:val="00943501"/>
    <w:rsid w:val="009438C4"/>
    <w:rsid w:val="009441A2"/>
    <w:rsid w:val="00947898"/>
    <w:rsid w:val="00954609"/>
    <w:rsid w:val="00954843"/>
    <w:rsid w:val="00961396"/>
    <w:rsid w:val="00964398"/>
    <w:rsid w:val="009705FA"/>
    <w:rsid w:val="00971669"/>
    <w:rsid w:val="00976C0B"/>
    <w:rsid w:val="009823ED"/>
    <w:rsid w:val="00986A76"/>
    <w:rsid w:val="00990AD6"/>
    <w:rsid w:val="009A0901"/>
    <w:rsid w:val="009A0D25"/>
    <w:rsid w:val="009A2379"/>
    <w:rsid w:val="009A4516"/>
    <w:rsid w:val="009A64B0"/>
    <w:rsid w:val="009B5A4A"/>
    <w:rsid w:val="009B690B"/>
    <w:rsid w:val="009B71EC"/>
    <w:rsid w:val="009B752D"/>
    <w:rsid w:val="009C0D9C"/>
    <w:rsid w:val="009C103E"/>
    <w:rsid w:val="009C2627"/>
    <w:rsid w:val="009C55E5"/>
    <w:rsid w:val="009C623E"/>
    <w:rsid w:val="009C75B1"/>
    <w:rsid w:val="009D09CE"/>
    <w:rsid w:val="009D1F0B"/>
    <w:rsid w:val="009D3652"/>
    <w:rsid w:val="009D5F9D"/>
    <w:rsid w:val="009D710F"/>
    <w:rsid w:val="009E0719"/>
    <w:rsid w:val="009E45E9"/>
    <w:rsid w:val="009F1B75"/>
    <w:rsid w:val="009F1DC3"/>
    <w:rsid w:val="009F71C7"/>
    <w:rsid w:val="00A006CE"/>
    <w:rsid w:val="00A01A69"/>
    <w:rsid w:val="00A11B01"/>
    <w:rsid w:val="00A145A9"/>
    <w:rsid w:val="00A154EE"/>
    <w:rsid w:val="00A16DA4"/>
    <w:rsid w:val="00A2621A"/>
    <w:rsid w:val="00A2685C"/>
    <w:rsid w:val="00A27390"/>
    <w:rsid w:val="00A3015C"/>
    <w:rsid w:val="00A30717"/>
    <w:rsid w:val="00A35141"/>
    <w:rsid w:val="00A3767B"/>
    <w:rsid w:val="00A4045B"/>
    <w:rsid w:val="00A45AB5"/>
    <w:rsid w:val="00A4651C"/>
    <w:rsid w:val="00A472C5"/>
    <w:rsid w:val="00A47BB6"/>
    <w:rsid w:val="00A50A9F"/>
    <w:rsid w:val="00A52FCD"/>
    <w:rsid w:val="00A541ED"/>
    <w:rsid w:val="00A6655A"/>
    <w:rsid w:val="00A671BE"/>
    <w:rsid w:val="00A721C4"/>
    <w:rsid w:val="00A77C56"/>
    <w:rsid w:val="00A829B6"/>
    <w:rsid w:val="00A83E25"/>
    <w:rsid w:val="00A855DE"/>
    <w:rsid w:val="00A95553"/>
    <w:rsid w:val="00A95E3C"/>
    <w:rsid w:val="00AB39B4"/>
    <w:rsid w:val="00AB50DF"/>
    <w:rsid w:val="00AB6D77"/>
    <w:rsid w:val="00AC6176"/>
    <w:rsid w:val="00AC6301"/>
    <w:rsid w:val="00AD14A1"/>
    <w:rsid w:val="00AD360F"/>
    <w:rsid w:val="00AD7B66"/>
    <w:rsid w:val="00AE100C"/>
    <w:rsid w:val="00AE34D9"/>
    <w:rsid w:val="00AE4A2A"/>
    <w:rsid w:val="00AE4CF4"/>
    <w:rsid w:val="00AE6762"/>
    <w:rsid w:val="00AE6FEB"/>
    <w:rsid w:val="00AE7A31"/>
    <w:rsid w:val="00AF46BF"/>
    <w:rsid w:val="00AF49D7"/>
    <w:rsid w:val="00AF5738"/>
    <w:rsid w:val="00AF5B9D"/>
    <w:rsid w:val="00B0016A"/>
    <w:rsid w:val="00B06B95"/>
    <w:rsid w:val="00B123C9"/>
    <w:rsid w:val="00B1583B"/>
    <w:rsid w:val="00B16B67"/>
    <w:rsid w:val="00B17BD0"/>
    <w:rsid w:val="00B31D2B"/>
    <w:rsid w:val="00B33482"/>
    <w:rsid w:val="00B34C03"/>
    <w:rsid w:val="00B43C8E"/>
    <w:rsid w:val="00B44C9E"/>
    <w:rsid w:val="00B46ACB"/>
    <w:rsid w:val="00B5377D"/>
    <w:rsid w:val="00B631A9"/>
    <w:rsid w:val="00B64167"/>
    <w:rsid w:val="00B6562E"/>
    <w:rsid w:val="00B66254"/>
    <w:rsid w:val="00B71D1E"/>
    <w:rsid w:val="00B7665B"/>
    <w:rsid w:val="00B808F1"/>
    <w:rsid w:val="00B948CA"/>
    <w:rsid w:val="00B968AC"/>
    <w:rsid w:val="00B9724B"/>
    <w:rsid w:val="00BA098E"/>
    <w:rsid w:val="00BA2268"/>
    <w:rsid w:val="00BA22FD"/>
    <w:rsid w:val="00BA60DA"/>
    <w:rsid w:val="00BB43DD"/>
    <w:rsid w:val="00BB7AE3"/>
    <w:rsid w:val="00BC0614"/>
    <w:rsid w:val="00BC15B5"/>
    <w:rsid w:val="00BD4148"/>
    <w:rsid w:val="00BD4BE1"/>
    <w:rsid w:val="00BD6D92"/>
    <w:rsid w:val="00BD7259"/>
    <w:rsid w:val="00BE2B24"/>
    <w:rsid w:val="00BE7965"/>
    <w:rsid w:val="00BF17F4"/>
    <w:rsid w:val="00BF66E6"/>
    <w:rsid w:val="00C01C33"/>
    <w:rsid w:val="00C0230C"/>
    <w:rsid w:val="00C02351"/>
    <w:rsid w:val="00C0265A"/>
    <w:rsid w:val="00C04BF9"/>
    <w:rsid w:val="00C109DA"/>
    <w:rsid w:val="00C10A77"/>
    <w:rsid w:val="00C10CE9"/>
    <w:rsid w:val="00C11326"/>
    <w:rsid w:val="00C130D9"/>
    <w:rsid w:val="00C157DD"/>
    <w:rsid w:val="00C162BA"/>
    <w:rsid w:val="00C17253"/>
    <w:rsid w:val="00C174A0"/>
    <w:rsid w:val="00C17B2C"/>
    <w:rsid w:val="00C253C5"/>
    <w:rsid w:val="00C27272"/>
    <w:rsid w:val="00C27371"/>
    <w:rsid w:val="00C320BE"/>
    <w:rsid w:val="00C33133"/>
    <w:rsid w:val="00C331E0"/>
    <w:rsid w:val="00C36037"/>
    <w:rsid w:val="00C40142"/>
    <w:rsid w:val="00C43411"/>
    <w:rsid w:val="00C4698D"/>
    <w:rsid w:val="00C46BB2"/>
    <w:rsid w:val="00C51B55"/>
    <w:rsid w:val="00C53A7C"/>
    <w:rsid w:val="00C5650C"/>
    <w:rsid w:val="00C6651F"/>
    <w:rsid w:val="00C76252"/>
    <w:rsid w:val="00C76E74"/>
    <w:rsid w:val="00C81B3A"/>
    <w:rsid w:val="00C82E93"/>
    <w:rsid w:val="00C84556"/>
    <w:rsid w:val="00C854C7"/>
    <w:rsid w:val="00C871D9"/>
    <w:rsid w:val="00C929FD"/>
    <w:rsid w:val="00CB1F8E"/>
    <w:rsid w:val="00CB2A25"/>
    <w:rsid w:val="00CB6AE6"/>
    <w:rsid w:val="00CB793A"/>
    <w:rsid w:val="00CC199B"/>
    <w:rsid w:val="00CC3C95"/>
    <w:rsid w:val="00CD11DE"/>
    <w:rsid w:val="00CD40A2"/>
    <w:rsid w:val="00CD588D"/>
    <w:rsid w:val="00CE07C2"/>
    <w:rsid w:val="00CE487E"/>
    <w:rsid w:val="00CE4A50"/>
    <w:rsid w:val="00CE64E5"/>
    <w:rsid w:val="00CE7BF4"/>
    <w:rsid w:val="00CF5F4C"/>
    <w:rsid w:val="00D02733"/>
    <w:rsid w:val="00D044BE"/>
    <w:rsid w:val="00D055F1"/>
    <w:rsid w:val="00D10602"/>
    <w:rsid w:val="00D11652"/>
    <w:rsid w:val="00D1186E"/>
    <w:rsid w:val="00D12A69"/>
    <w:rsid w:val="00D12E0E"/>
    <w:rsid w:val="00D131A1"/>
    <w:rsid w:val="00D139AD"/>
    <w:rsid w:val="00D14B6F"/>
    <w:rsid w:val="00D14C90"/>
    <w:rsid w:val="00D164AE"/>
    <w:rsid w:val="00D16806"/>
    <w:rsid w:val="00D17058"/>
    <w:rsid w:val="00D27C18"/>
    <w:rsid w:val="00D30490"/>
    <w:rsid w:val="00D308D3"/>
    <w:rsid w:val="00D4391F"/>
    <w:rsid w:val="00D44AA5"/>
    <w:rsid w:val="00D4727F"/>
    <w:rsid w:val="00D54E55"/>
    <w:rsid w:val="00D60F33"/>
    <w:rsid w:val="00D61978"/>
    <w:rsid w:val="00D61E75"/>
    <w:rsid w:val="00D62404"/>
    <w:rsid w:val="00D63EE5"/>
    <w:rsid w:val="00D64AE5"/>
    <w:rsid w:val="00D64E4F"/>
    <w:rsid w:val="00D66FCA"/>
    <w:rsid w:val="00D719BD"/>
    <w:rsid w:val="00D72CC5"/>
    <w:rsid w:val="00D72DFA"/>
    <w:rsid w:val="00D7508B"/>
    <w:rsid w:val="00D75A38"/>
    <w:rsid w:val="00D923FC"/>
    <w:rsid w:val="00D92443"/>
    <w:rsid w:val="00D92D55"/>
    <w:rsid w:val="00D947C4"/>
    <w:rsid w:val="00DA482E"/>
    <w:rsid w:val="00DB23D5"/>
    <w:rsid w:val="00DB3428"/>
    <w:rsid w:val="00DB44DD"/>
    <w:rsid w:val="00DB4AD2"/>
    <w:rsid w:val="00DB6ADB"/>
    <w:rsid w:val="00DC61E0"/>
    <w:rsid w:val="00DC77CA"/>
    <w:rsid w:val="00DC7D5A"/>
    <w:rsid w:val="00DD768D"/>
    <w:rsid w:val="00DE091A"/>
    <w:rsid w:val="00DE0D5B"/>
    <w:rsid w:val="00DE3A4C"/>
    <w:rsid w:val="00DE419D"/>
    <w:rsid w:val="00DF0C2E"/>
    <w:rsid w:val="00DF17F7"/>
    <w:rsid w:val="00DF2320"/>
    <w:rsid w:val="00DF4FB7"/>
    <w:rsid w:val="00DF7FB2"/>
    <w:rsid w:val="00E012DF"/>
    <w:rsid w:val="00E03101"/>
    <w:rsid w:val="00E0386D"/>
    <w:rsid w:val="00E065AC"/>
    <w:rsid w:val="00E104A9"/>
    <w:rsid w:val="00E14756"/>
    <w:rsid w:val="00E15DC6"/>
    <w:rsid w:val="00E17E9A"/>
    <w:rsid w:val="00E20C0E"/>
    <w:rsid w:val="00E248DC"/>
    <w:rsid w:val="00E26291"/>
    <w:rsid w:val="00E331A2"/>
    <w:rsid w:val="00E35CFC"/>
    <w:rsid w:val="00E46F6B"/>
    <w:rsid w:val="00E52613"/>
    <w:rsid w:val="00E531ED"/>
    <w:rsid w:val="00E56C8A"/>
    <w:rsid w:val="00E63C03"/>
    <w:rsid w:val="00E65B70"/>
    <w:rsid w:val="00E66B0F"/>
    <w:rsid w:val="00E67444"/>
    <w:rsid w:val="00E6752B"/>
    <w:rsid w:val="00E67E12"/>
    <w:rsid w:val="00E70955"/>
    <w:rsid w:val="00E709BB"/>
    <w:rsid w:val="00E70BBA"/>
    <w:rsid w:val="00E71618"/>
    <w:rsid w:val="00E73778"/>
    <w:rsid w:val="00E75C68"/>
    <w:rsid w:val="00E872BC"/>
    <w:rsid w:val="00E87E34"/>
    <w:rsid w:val="00E96FA8"/>
    <w:rsid w:val="00E97523"/>
    <w:rsid w:val="00E97530"/>
    <w:rsid w:val="00EA5762"/>
    <w:rsid w:val="00EA72BD"/>
    <w:rsid w:val="00EB4C52"/>
    <w:rsid w:val="00EC1A72"/>
    <w:rsid w:val="00EC1E3E"/>
    <w:rsid w:val="00EC30E6"/>
    <w:rsid w:val="00EC5AB0"/>
    <w:rsid w:val="00EC5B49"/>
    <w:rsid w:val="00ED10EC"/>
    <w:rsid w:val="00ED3B85"/>
    <w:rsid w:val="00EE06F4"/>
    <w:rsid w:val="00EE3BE1"/>
    <w:rsid w:val="00EE51B1"/>
    <w:rsid w:val="00EF24BA"/>
    <w:rsid w:val="00EF3667"/>
    <w:rsid w:val="00F113BB"/>
    <w:rsid w:val="00F11F3A"/>
    <w:rsid w:val="00F12F52"/>
    <w:rsid w:val="00F13151"/>
    <w:rsid w:val="00F15385"/>
    <w:rsid w:val="00F2289E"/>
    <w:rsid w:val="00F24AF7"/>
    <w:rsid w:val="00F2547F"/>
    <w:rsid w:val="00F27192"/>
    <w:rsid w:val="00F33DCA"/>
    <w:rsid w:val="00F340DB"/>
    <w:rsid w:val="00F419EA"/>
    <w:rsid w:val="00F43012"/>
    <w:rsid w:val="00F4303B"/>
    <w:rsid w:val="00F46E22"/>
    <w:rsid w:val="00F52033"/>
    <w:rsid w:val="00F534A9"/>
    <w:rsid w:val="00F5437D"/>
    <w:rsid w:val="00F55B98"/>
    <w:rsid w:val="00F70E92"/>
    <w:rsid w:val="00F714EA"/>
    <w:rsid w:val="00F73415"/>
    <w:rsid w:val="00F735B5"/>
    <w:rsid w:val="00F758ED"/>
    <w:rsid w:val="00F77D8C"/>
    <w:rsid w:val="00F86AC1"/>
    <w:rsid w:val="00F87113"/>
    <w:rsid w:val="00F9112C"/>
    <w:rsid w:val="00F92B4D"/>
    <w:rsid w:val="00F93B06"/>
    <w:rsid w:val="00F94122"/>
    <w:rsid w:val="00F958F2"/>
    <w:rsid w:val="00FA13B0"/>
    <w:rsid w:val="00FA1FFE"/>
    <w:rsid w:val="00FA20D9"/>
    <w:rsid w:val="00FA6ABB"/>
    <w:rsid w:val="00FB08B5"/>
    <w:rsid w:val="00FB14F3"/>
    <w:rsid w:val="00FB3EDA"/>
    <w:rsid w:val="00FC099F"/>
    <w:rsid w:val="00FC0B8A"/>
    <w:rsid w:val="00FC1E3D"/>
    <w:rsid w:val="00FC4046"/>
    <w:rsid w:val="00FD536B"/>
    <w:rsid w:val="00FD58BA"/>
    <w:rsid w:val="00FD6F5A"/>
    <w:rsid w:val="00FE15A6"/>
    <w:rsid w:val="00FE794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D398"/>
  <w15:docId w15:val="{B93F3C5D-24E9-4621-905F-E6CE330A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EA"/>
  </w:style>
  <w:style w:type="paragraph" w:styleId="Overskrift1">
    <w:name w:val="heading 1"/>
    <w:basedOn w:val="Normal"/>
    <w:next w:val="Normal"/>
    <w:link w:val="Overskrift1Tegn"/>
    <w:qFormat/>
    <w:rsid w:val="005F5CE7"/>
    <w:pPr>
      <w:keepNext/>
      <w:jc w:val="left"/>
      <w:outlineLvl w:val="0"/>
    </w:pPr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paragraph" w:styleId="Overskrift5">
    <w:name w:val="heading 5"/>
    <w:basedOn w:val="Normal"/>
    <w:next w:val="Normal"/>
    <w:link w:val="Overskrift5Tegn"/>
    <w:qFormat/>
    <w:rsid w:val="005F5CE7"/>
    <w:pPr>
      <w:keepNext/>
      <w:jc w:val="left"/>
      <w:outlineLvl w:val="4"/>
    </w:pPr>
    <w:rPr>
      <w:rFonts w:ascii="Eurostile Extended" w:eastAsia="Times New Roman" w:hAnsi="Eurostile Extended" w:cs="Times New Roman"/>
      <w:b/>
      <w:sz w:val="36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F5CE7"/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rsid w:val="005F5CE7"/>
    <w:rPr>
      <w:rFonts w:ascii="Eurostile Extended" w:eastAsia="Times New Roman" w:hAnsi="Eurostile Extended" w:cs="Times New Roman"/>
      <w:b w:val="0"/>
      <w:sz w:val="36"/>
      <w:szCs w:val="20"/>
      <w:lang w:val="de-DE" w:eastAsia="de-DE"/>
    </w:rPr>
  </w:style>
  <w:style w:type="character" w:styleId="Hyperlink">
    <w:name w:val="Hyperlink"/>
    <w:basedOn w:val="Standardskrifttypeiafsnit"/>
    <w:uiPriority w:val="99"/>
    <w:semiHidden/>
    <w:unhideWhenUsed/>
    <w:rsid w:val="005F5CE7"/>
    <w:rPr>
      <w:b/>
      <w:bCs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C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CE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4EE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B33482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33482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397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\word\Marketing\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69DC-E23D-4E7F-A99E-4EC4BE38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Pressemeddelelse.dotx</Template>
  <TotalTime>8</TotalTime>
  <Pages>1</Pages>
  <Words>337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Strebnov Gruppen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Aagot Møller</dc:creator>
  <cp:lastModifiedBy>Charlotte Møller</cp:lastModifiedBy>
  <cp:revision>4</cp:revision>
  <dcterms:created xsi:type="dcterms:W3CDTF">2025-04-07T08:49:00Z</dcterms:created>
  <dcterms:modified xsi:type="dcterms:W3CDTF">2025-04-07T09:26:00Z</dcterms:modified>
</cp:coreProperties>
</file>